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24" w:rsidRPr="004C00F4" w:rsidRDefault="00555724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>34</w:t>
      </w:r>
    </w:p>
    <w:p w:rsidR="00555724" w:rsidRPr="004C00F4" w:rsidRDefault="00555724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555724" w:rsidRPr="004C00F4" w:rsidRDefault="00555724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555724" w:rsidRPr="001459CD" w:rsidRDefault="00555724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555724" w:rsidRPr="001459CD" w:rsidRDefault="00555724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22.07</w:t>
      </w:r>
      <w:r w:rsidRPr="001459CD">
        <w:rPr>
          <w:sz w:val="26"/>
          <w:szCs w:val="26"/>
        </w:rPr>
        <w:t xml:space="preserve">.2020 год                                                  </w:t>
      </w:r>
    </w:p>
    <w:p w:rsidR="00555724" w:rsidRPr="001459CD" w:rsidRDefault="00555724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-10.0</w:t>
      </w:r>
      <w:r w:rsidRPr="001459CD">
        <w:rPr>
          <w:sz w:val="26"/>
          <w:szCs w:val="26"/>
        </w:rPr>
        <w:t xml:space="preserve">0. </w:t>
      </w:r>
      <w:r>
        <w:rPr>
          <w:sz w:val="26"/>
          <w:szCs w:val="26"/>
        </w:rPr>
        <w:t xml:space="preserve"> </w:t>
      </w:r>
      <w:r w:rsidRPr="001459CD">
        <w:rPr>
          <w:sz w:val="26"/>
          <w:szCs w:val="26"/>
        </w:rPr>
        <w:tab/>
      </w:r>
      <w:r w:rsidRPr="001459CD">
        <w:rPr>
          <w:sz w:val="26"/>
          <w:szCs w:val="26"/>
        </w:rPr>
        <w:tab/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555724" w:rsidRPr="001459CD" w:rsidRDefault="00555724" w:rsidP="007B0C26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555724" w:rsidRPr="000D5503" w:rsidRDefault="00555724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555724" w:rsidRPr="000D5503" w:rsidRDefault="00555724" w:rsidP="00B3010F">
      <w:pPr>
        <w:jc w:val="both"/>
        <w:rPr>
          <w:sz w:val="26"/>
          <w:szCs w:val="26"/>
        </w:rPr>
      </w:pPr>
      <w:r w:rsidRPr="000D5503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555724" w:rsidRDefault="00555724" w:rsidP="00B3010F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555724" w:rsidRDefault="00555724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555724" w:rsidRPr="00B3010F" w:rsidRDefault="00555724" w:rsidP="00903FC6">
      <w:pPr>
        <w:jc w:val="both"/>
        <w:rPr>
          <w:sz w:val="26"/>
          <w:szCs w:val="26"/>
        </w:rPr>
      </w:pPr>
      <w:r w:rsidRPr="00B3010F">
        <w:rPr>
          <w:sz w:val="26"/>
          <w:szCs w:val="26"/>
        </w:rPr>
        <w:t xml:space="preserve">Поздеев А.В. – представитель Красноуфимского ТО Управления  </w:t>
      </w:r>
    </w:p>
    <w:p w:rsidR="00555724" w:rsidRDefault="00555724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555724" w:rsidRPr="000D3997" w:rsidRDefault="00555724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555724" w:rsidRPr="000D3997" w:rsidRDefault="00555724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555724" w:rsidRPr="000D3997" w:rsidRDefault="00555724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555724" w:rsidRDefault="00555724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555724" w:rsidRDefault="00555724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555724" w:rsidRPr="000D3997" w:rsidRDefault="00555724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555724" w:rsidRDefault="00555724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>Туканов А.В.- начальник Отделения надзорной деятельности и профилактической работы Артинского ГО  УНД и ПР ГУ МЧС России по Свердловской области (по согласованию)</w:t>
      </w:r>
    </w:p>
    <w:p w:rsidR="00555724" w:rsidRDefault="00555724" w:rsidP="008774D9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555724" w:rsidRPr="000D3997" w:rsidRDefault="00555724" w:rsidP="008774D9">
      <w:pPr>
        <w:jc w:val="both"/>
        <w:rPr>
          <w:sz w:val="26"/>
          <w:szCs w:val="26"/>
        </w:rPr>
      </w:pPr>
      <w:r>
        <w:rPr>
          <w:sz w:val="26"/>
          <w:szCs w:val="26"/>
        </w:rPr>
        <w:t>Русинов А.В.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и.о.</w:t>
      </w:r>
      <w:r w:rsidRPr="000D3997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0D3997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555724" w:rsidRDefault="00555724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555724" w:rsidRDefault="00555724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555724" w:rsidRDefault="00555724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Кетов П.В. - глава Артинской поселковой администрации Администрации Артинского городского округа</w:t>
      </w:r>
    </w:p>
    <w:p w:rsidR="00555724" w:rsidRDefault="00555724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555724" w:rsidRPr="000D3997" w:rsidRDefault="00555724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сельских администраций Артинского городского округа.</w:t>
      </w:r>
    </w:p>
    <w:p w:rsidR="00555724" w:rsidRDefault="00555724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555724" w:rsidRPr="00B252CF" w:rsidRDefault="00555724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(межрайонное) (по согласованию)</w:t>
      </w:r>
    </w:p>
    <w:p w:rsidR="00555724" w:rsidRPr="00ED34A7" w:rsidRDefault="00555724" w:rsidP="007F6151">
      <w:pPr>
        <w:rPr>
          <w:sz w:val="26"/>
          <w:szCs w:val="26"/>
        </w:rPr>
      </w:pPr>
    </w:p>
    <w:p w:rsidR="00555724" w:rsidRPr="000A306F" w:rsidRDefault="00555724" w:rsidP="00796A8F">
      <w:pPr>
        <w:ind w:left="502"/>
        <w:jc w:val="center"/>
        <w:rPr>
          <w:b/>
          <w:bCs/>
          <w:sz w:val="26"/>
          <w:szCs w:val="26"/>
        </w:rPr>
      </w:pPr>
      <w:r w:rsidRPr="000A306F">
        <w:rPr>
          <w:b/>
          <w:bCs/>
          <w:sz w:val="26"/>
          <w:szCs w:val="26"/>
        </w:rPr>
        <w:t>Повестка заседания</w:t>
      </w:r>
    </w:p>
    <w:p w:rsidR="00555724" w:rsidRPr="00C23E66" w:rsidRDefault="00555724" w:rsidP="00796A8F">
      <w:pPr>
        <w:ind w:left="502"/>
        <w:jc w:val="both"/>
        <w:rPr>
          <w:sz w:val="26"/>
          <w:szCs w:val="26"/>
        </w:rPr>
      </w:pPr>
    </w:p>
    <w:p w:rsidR="00555724" w:rsidRPr="00B3010F" w:rsidRDefault="00555724" w:rsidP="00B3010F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B3010F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555724" w:rsidRPr="00B3010F" w:rsidRDefault="00555724" w:rsidP="00B3010F">
      <w:pPr>
        <w:ind w:left="420"/>
        <w:jc w:val="both"/>
        <w:rPr>
          <w:sz w:val="26"/>
          <w:szCs w:val="26"/>
        </w:rPr>
      </w:pPr>
      <w:r w:rsidRPr="00B3010F">
        <w:rPr>
          <w:sz w:val="26"/>
          <w:szCs w:val="26"/>
        </w:rPr>
        <w:t xml:space="preserve"> докладчики:</w:t>
      </w:r>
    </w:p>
    <w:p w:rsidR="00555724" w:rsidRPr="00B3010F" w:rsidRDefault="00555724" w:rsidP="00B3010F">
      <w:pPr>
        <w:ind w:left="420"/>
        <w:jc w:val="both"/>
        <w:rPr>
          <w:sz w:val="26"/>
          <w:szCs w:val="26"/>
        </w:rPr>
      </w:pPr>
      <w:r w:rsidRPr="000E6A7A">
        <w:rPr>
          <w:b/>
          <w:bCs/>
          <w:sz w:val="26"/>
          <w:szCs w:val="26"/>
        </w:rPr>
        <w:t xml:space="preserve">Поздеев А.В. </w:t>
      </w:r>
      <w:r w:rsidRPr="00B3010F">
        <w:rPr>
          <w:sz w:val="26"/>
          <w:szCs w:val="26"/>
        </w:rPr>
        <w:t>– представитель Красноуфимского ТО Управления  (по согласованию)</w:t>
      </w:r>
    </w:p>
    <w:p w:rsidR="00555724" w:rsidRPr="00B3010F" w:rsidRDefault="00555724" w:rsidP="00B3010F">
      <w:pPr>
        <w:ind w:left="420"/>
        <w:jc w:val="both"/>
        <w:rPr>
          <w:sz w:val="26"/>
          <w:szCs w:val="26"/>
        </w:rPr>
      </w:pPr>
      <w:r w:rsidRPr="00B3010F">
        <w:rPr>
          <w:b/>
          <w:bCs/>
          <w:sz w:val="26"/>
          <w:szCs w:val="26"/>
        </w:rPr>
        <w:t>Худяков В.А.</w:t>
      </w:r>
      <w:r w:rsidRPr="00B3010F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555724" w:rsidRPr="00B3010F" w:rsidRDefault="00555724" w:rsidP="001B66AA">
      <w:pPr>
        <w:ind w:left="420"/>
        <w:jc w:val="both"/>
        <w:rPr>
          <w:sz w:val="26"/>
          <w:szCs w:val="26"/>
        </w:rPr>
      </w:pPr>
      <w:r w:rsidRPr="00B3010F">
        <w:rPr>
          <w:b/>
          <w:bCs/>
          <w:sz w:val="26"/>
          <w:szCs w:val="26"/>
        </w:rPr>
        <w:t>Строганков В.Ю.</w:t>
      </w:r>
      <w:r w:rsidRPr="00B3010F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555724" w:rsidRPr="00B3010F" w:rsidRDefault="00555724" w:rsidP="00B3010F">
      <w:pPr>
        <w:pStyle w:val="ListParagraph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B3010F">
        <w:rPr>
          <w:b/>
          <w:bCs/>
          <w:sz w:val="26"/>
          <w:szCs w:val="26"/>
        </w:rPr>
        <w:t>Об открытии библиотек</w:t>
      </w:r>
      <w:r>
        <w:rPr>
          <w:b/>
          <w:bCs/>
          <w:sz w:val="26"/>
          <w:szCs w:val="26"/>
        </w:rPr>
        <w:t xml:space="preserve"> на территории Артинского городского округа.</w:t>
      </w:r>
      <w:r w:rsidRPr="00B3010F">
        <w:rPr>
          <w:b/>
          <w:bCs/>
          <w:sz w:val="26"/>
          <w:szCs w:val="26"/>
        </w:rPr>
        <w:t>.</w:t>
      </w:r>
    </w:p>
    <w:p w:rsidR="00555724" w:rsidRPr="00B3010F" w:rsidRDefault="00555724" w:rsidP="00B3010F">
      <w:pPr>
        <w:ind w:left="420"/>
        <w:jc w:val="both"/>
        <w:rPr>
          <w:sz w:val="26"/>
          <w:szCs w:val="26"/>
        </w:rPr>
      </w:pPr>
      <w:r w:rsidRPr="00B3010F">
        <w:rPr>
          <w:sz w:val="26"/>
          <w:szCs w:val="26"/>
        </w:rPr>
        <w:t xml:space="preserve">докладчик: </w:t>
      </w:r>
    </w:p>
    <w:p w:rsidR="00555724" w:rsidRPr="001B66AA" w:rsidRDefault="00555724" w:rsidP="001B66AA">
      <w:pPr>
        <w:ind w:left="420"/>
        <w:jc w:val="both"/>
        <w:rPr>
          <w:sz w:val="26"/>
          <w:szCs w:val="26"/>
        </w:rPr>
      </w:pPr>
      <w:r w:rsidRPr="00B3010F">
        <w:rPr>
          <w:b/>
          <w:bCs/>
          <w:sz w:val="26"/>
          <w:szCs w:val="26"/>
        </w:rPr>
        <w:t>Богатырева Н.Е.</w:t>
      </w:r>
      <w:r w:rsidRPr="00B3010F">
        <w:rPr>
          <w:sz w:val="26"/>
          <w:szCs w:val="26"/>
        </w:rPr>
        <w:t xml:space="preserve"> - начальник Управления культуры, спорта, туризма и молодежной политики Администрации Артинского городского округ.</w:t>
      </w:r>
    </w:p>
    <w:p w:rsidR="00555724" w:rsidRPr="00B3010F" w:rsidRDefault="00555724" w:rsidP="00B3010F">
      <w:pPr>
        <w:numPr>
          <w:ilvl w:val="0"/>
          <w:numId w:val="32"/>
        </w:numPr>
        <w:ind w:left="502"/>
        <w:jc w:val="both"/>
        <w:rPr>
          <w:b/>
          <w:bCs/>
          <w:sz w:val="26"/>
          <w:szCs w:val="26"/>
        </w:rPr>
      </w:pPr>
      <w:r w:rsidRPr="00B3010F">
        <w:rPr>
          <w:b/>
          <w:bCs/>
          <w:sz w:val="26"/>
          <w:szCs w:val="26"/>
        </w:rPr>
        <w:t>Ситуация на рынке труда в Артинском городском округе.</w:t>
      </w:r>
    </w:p>
    <w:p w:rsidR="00555724" w:rsidRPr="00B3010F" w:rsidRDefault="00555724" w:rsidP="00B3010F">
      <w:pPr>
        <w:ind w:left="420"/>
        <w:jc w:val="both"/>
        <w:rPr>
          <w:sz w:val="26"/>
          <w:szCs w:val="26"/>
        </w:rPr>
      </w:pPr>
      <w:r w:rsidRPr="00B3010F">
        <w:rPr>
          <w:sz w:val="26"/>
          <w:szCs w:val="26"/>
        </w:rPr>
        <w:t xml:space="preserve">докладчик: </w:t>
      </w:r>
    </w:p>
    <w:p w:rsidR="00555724" w:rsidRPr="00B3010F" w:rsidRDefault="00555724" w:rsidP="00B3010F">
      <w:pPr>
        <w:ind w:left="50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Русинов А.В.</w:t>
      </w:r>
      <w:r w:rsidRPr="00B3010F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и.о. </w:t>
      </w:r>
      <w:r w:rsidRPr="00B3010F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B3010F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</w:t>
      </w:r>
    </w:p>
    <w:p w:rsidR="00555724" w:rsidRPr="00B3010F" w:rsidRDefault="00555724" w:rsidP="00C23E66">
      <w:pPr>
        <w:pStyle w:val="ListParagraph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B3010F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б открытии </w:t>
      </w:r>
      <w:r w:rsidRPr="00B301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B3010F">
        <w:rPr>
          <w:b/>
          <w:bCs/>
          <w:sz w:val="26"/>
          <w:szCs w:val="26"/>
        </w:rPr>
        <w:t xml:space="preserve"> дежурных групп</w:t>
      </w:r>
      <w:r>
        <w:rPr>
          <w:b/>
          <w:bCs/>
          <w:sz w:val="26"/>
          <w:szCs w:val="26"/>
        </w:rPr>
        <w:t xml:space="preserve"> на территории Артинского городского округа.</w:t>
      </w:r>
      <w:r w:rsidRPr="00B3010F">
        <w:rPr>
          <w:b/>
          <w:bCs/>
          <w:sz w:val="26"/>
          <w:szCs w:val="26"/>
        </w:rPr>
        <w:t>.</w:t>
      </w:r>
    </w:p>
    <w:p w:rsidR="00555724" w:rsidRPr="00B3010F" w:rsidRDefault="00555724" w:rsidP="00C23E66">
      <w:pPr>
        <w:ind w:left="420"/>
        <w:jc w:val="both"/>
        <w:rPr>
          <w:sz w:val="26"/>
          <w:szCs w:val="26"/>
        </w:rPr>
      </w:pPr>
      <w:r w:rsidRPr="00B3010F">
        <w:rPr>
          <w:sz w:val="26"/>
          <w:szCs w:val="26"/>
        </w:rPr>
        <w:t xml:space="preserve">докладчик: </w:t>
      </w:r>
    </w:p>
    <w:p w:rsidR="00555724" w:rsidRPr="00B3010F" w:rsidRDefault="00555724" w:rsidP="00B51D88">
      <w:pPr>
        <w:ind w:left="420"/>
        <w:jc w:val="both"/>
        <w:rPr>
          <w:sz w:val="26"/>
          <w:szCs w:val="26"/>
        </w:rPr>
      </w:pPr>
      <w:r w:rsidRPr="00B3010F">
        <w:rPr>
          <w:b/>
          <w:bCs/>
          <w:sz w:val="26"/>
          <w:szCs w:val="26"/>
        </w:rPr>
        <w:t>Спешилова Е.А</w:t>
      </w:r>
      <w:r w:rsidRPr="00B3010F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555724" w:rsidRPr="007B0C26" w:rsidRDefault="00555724" w:rsidP="004C00F4">
      <w:pPr>
        <w:ind w:firstLine="567"/>
        <w:jc w:val="both"/>
        <w:rPr>
          <w:sz w:val="26"/>
          <w:szCs w:val="26"/>
        </w:rPr>
      </w:pPr>
    </w:p>
    <w:p w:rsidR="00555724" w:rsidRPr="000B6D15" w:rsidRDefault="00555724" w:rsidP="00B82E0D">
      <w:pPr>
        <w:ind w:firstLine="708"/>
        <w:jc w:val="both"/>
        <w:rPr>
          <w:b/>
          <w:bCs/>
          <w:sz w:val="26"/>
          <w:szCs w:val="26"/>
        </w:rPr>
      </w:pPr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274-УГ, 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№ 332-уг, № 335-УГ, № 338-УГ, № 340 –УГ, № 356-УГ, № 372-УГ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 от 15.04.2020 г.,  № 12 от 10.04.2020 г., № 11 от 07.04.2020 г., Перечней Поручений Губернатора Свердловской области № 8-ЕК пп, № 9-ЕК пп, № 10-ЕК пп  оперативный штаб решил:</w:t>
      </w:r>
    </w:p>
    <w:p w:rsidR="00555724" w:rsidRPr="0000278A" w:rsidRDefault="00555724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555724" w:rsidRDefault="00555724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  на территор</w:t>
      </w:r>
      <w:r>
        <w:rPr>
          <w:sz w:val="26"/>
          <w:szCs w:val="26"/>
        </w:rPr>
        <w:t>ии Артинского городского округа;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 обеспечить строгий </w:t>
      </w:r>
      <w:r w:rsidRPr="007B291B">
        <w:rPr>
          <w:sz w:val="26"/>
          <w:szCs w:val="26"/>
        </w:rPr>
        <w:t xml:space="preserve">контроль  по соблюдению </w:t>
      </w:r>
      <w:r>
        <w:rPr>
          <w:sz w:val="26"/>
          <w:szCs w:val="26"/>
        </w:rPr>
        <w:t xml:space="preserve">противоэпидемических мероприятий </w:t>
      </w:r>
      <w:r w:rsidRPr="007B291B">
        <w:rPr>
          <w:sz w:val="26"/>
          <w:szCs w:val="26"/>
        </w:rPr>
        <w:t xml:space="preserve"> </w:t>
      </w:r>
      <w:r>
        <w:rPr>
          <w:sz w:val="26"/>
          <w:szCs w:val="26"/>
        </w:rPr>
        <w:t>в т.ч. в вечернее время в местах сбора молодежи;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обеспечить проведение бесед с населением  по  необходимости соблюдения противоэпидемических мероприятий.</w:t>
      </w:r>
    </w:p>
    <w:p w:rsidR="00555724" w:rsidRDefault="00555724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555724" w:rsidRPr="00834F12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834F12">
        <w:rPr>
          <w:sz w:val="26"/>
          <w:szCs w:val="26"/>
        </w:rPr>
        <w:t>обеспечить межведом</w:t>
      </w:r>
      <w:r>
        <w:rPr>
          <w:sz w:val="26"/>
          <w:szCs w:val="26"/>
        </w:rPr>
        <w:t xml:space="preserve">ственное взаимодействие между </w:t>
      </w:r>
      <w:r w:rsidRPr="00834F12">
        <w:rPr>
          <w:sz w:val="26"/>
          <w:szCs w:val="26"/>
        </w:rPr>
        <w:t>отделом Министерства внутренних дел России по Артинскому району и   Красноуфимским ТО  Управления Роспотребнадзора по Свердловской области по вопро</w:t>
      </w:r>
      <w:r>
        <w:rPr>
          <w:sz w:val="26"/>
          <w:szCs w:val="26"/>
        </w:rPr>
        <w:t>сам выявления контактных в  очагах</w:t>
      </w:r>
      <w:r w:rsidRPr="00834F12">
        <w:rPr>
          <w:sz w:val="26"/>
          <w:szCs w:val="26"/>
        </w:rPr>
        <w:t xml:space="preserve"> COVID-19 на территории Артинского городского округа.</w:t>
      </w:r>
    </w:p>
    <w:p w:rsidR="00555724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555724" w:rsidRDefault="00555724" w:rsidP="004E5183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4E5183">
        <w:rPr>
          <w:b w:val="0"/>
          <w:bCs w:val="0"/>
          <w:sz w:val="26"/>
          <w:szCs w:val="26"/>
        </w:rPr>
        <w:t>4.3.</w:t>
      </w:r>
      <w:r>
        <w:rPr>
          <w:sz w:val="26"/>
          <w:szCs w:val="26"/>
        </w:rPr>
        <w:t xml:space="preserve"> </w:t>
      </w:r>
      <w:r w:rsidRPr="00BC3087">
        <w:rPr>
          <w:b w:val="0"/>
          <w:bCs w:val="0"/>
          <w:sz w:val="26"/>
          <w:szCs w:val="26"/>
        </w:rPr>
        <w:t xml:space="preserve">обеспечить контроль за работой медицинских работников, работающих в «дежурных группах» дошкольных ОУ, в части </w:t>
      </w:r>
      <w:r>
        <w:rPr>
          <w:b w:val="0"/>
          <w:bCs w:val="0"/>
          <w:sz w:val="26"/>
          <w:szCs w:val="26"/>
        </w:rPr>
        <w:t xml:space="preserve">организации и </w:t>
      </w:r>
      <w:r w:rsidRPr="00BC3087">
        <w:rPr>
          <w:b w:val="0"/>
          <w:bCs w:val="0"/>
          <w:sz w:val="26"/>
          <w:szCs w:val="26"/>
        </w:rPr>
        <w:t xml:space="preserve">соблюдения </w:t>
      </w:r>
      <w:r>
        <w:rPr>
          <w:b w:val="0"/>
          <w:bCs w:val="0"/>
          <w:sz w:val="26"/>
          <w:szCs w:val="26"/>
        </w:rPr>
        <w:t xml:space="preserve">противоэпидемических мероприятий по профилактике и предупреждению распространения </w:t>
      </w:r>
      <w:r w:rsidRPr="00BC3087">
        <w:rPr>
          <w:b w:val="0"/>
          <w:bCs w:val="0"/>
          <w:sz w:val="26"/>
          <w:szCs w:val="26"/>
        </w:rPr>
        <w:t xml:space="preserve"> новой кор</w:t>
      </w:r>
      <w:r>
        <w:rPr>
          <w:b w:val="0"/>
          <w:bCs w:val="0"/>
          <w:sz w:val="26"/>
          <w:szCs w:val="26"/>
        </w:rPr>
        <w:t>онавирусной инфекции (COVID-19).</w:t>
      </w:r>
    </w:p>
    <w:p w:rsidR="00555724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решить вопрос об обеспечении детского сада в с. Старые Арти медицинским работником при открытии дежурной группы.</w:t>
      </w:r>
    </w:p>
    <w:p w:rsidR="00555724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 w:rsidRPr="00263FFC">
        <w:rPr>
          <w:sz w:val="26"/>
          <w:szCs w:val="26"/>
        </w:rPr>
        <w:t xml:space="preserve"> </w:t>
      </w:r>
      <w:r w:rsidRPr="00FA764F">
        <w:rPr>
          <w:sz w:val="26"/>
          <w:szCs w:val="26"/>
        </w:rPr>
        <w:t>обеспечить</w:t>
      </w:r>
      <w:r>
        <w:rPr>
          <w:sz w:val="26"/>
          <w:szCs w:val="26"/>
        </w:rPr>
        <w:t xml:space="preserve"> проведение ежедневного </w:t>
      </w:r>
      <w:r w:rsidRPr="00FA764F">
        <w:rPr>
          <w:sz w:val="26"/>
          <w:szCs w:val="26"/>
        </w:rPr>
        <w:t xml:space="preserve"> мониторинг</w:t>
      </w:r>
      <w:r>
        <w:rPr>
          <w:sz w:val="26"/>
          <w:szCs w:val="26"/>
        </w:rPr>
        <w:t>а</w:t>
      </w:r>
      <w:r w:rsidRPr="00FA764F">
        <w:rPr>
          <w:sz w:val="26"/>
          <w:szCs w:val="26"/>
        </w:rPr>
        <w:t xml:space="preserve"> за заболеваемость</w:t>
      </w:r>
      <w:r>
        <w:rPr>
          <w:sz w:val="26"/>
          <w:szCs w:val="26"/>
        </w:rPr>
        <w:t xml:space="preserve">ю </w:t>
      </w:r>
      <w:r w:rsidRPr="00FA764F">
        <w:rPr>
          <w:sz w:val="26"/>
          <w:szCs w:val="26"/>
        </w:rPr>
        <w:t xml:space="preserve"> ОР</w:t>
      </w:r>
      <w:r>
        <w:rPr>
          <w:sz w:val="26"/>
          <w:szCs w:val="26"/>
        </w:rPr>
        <w:t>ВИ,</w:t>
      </w:r>
      <w:r w:rsidRPr="00FA764F">
        <w:rPr>
          <w:sz w:val="26"/>
          <w:szCs w:val="26"/>
        </w:rPr>
        <w:t xml:space="preserve"> внебольничными пневмониями</w:t>
      </w:r>
      <w:r>
        <w:rPr>
          <w:sz w:val="26"/>
          <w:szCs w:val="26"/>
        </w:rPr>
        <w:t xml:space="preserve"> и </w:t>
      </w:r>
      <w:r w:rsidRPr="00FA764F">
        <w:rPr>
          <w:sz w:val="26"/>
          <w:szCs w:val="26"/>
        </w:rPr>
        <w:t>COVID-19</w:t>
      </w:r>
      <w:r>
        <w:rPr>
          <w:sz w:val="26"/>
          <w:szCs w:val="26"/>
        </w:rPr>
        <w:t>, обеспечить организацию</w:t>
      </w:r>
      <w:r w:rsidRPr="00FA764F">
        <w:rPr>
          <w:sz w:val="26"/>
          <w:szCs w:val="26"/>
        </w:rPr>
        <w:t xml:space="preserve">  100 %</w:t>
      </w:r>
      <w:r>
        <w:rPr>
          <w:sz w:val="26"/>
          <w:szCs w:val="26"/>
        </w:rPr>
        <w:t xml:space="preserve"> </w:t>
      </w:r>
      <w:r w:rsidRPr="00FA764F">
        <w:rPr>
          <w:sz w:val="26"/>
          <w:szCs w:val="26"/>
        </w:rPr>
        <w:t>лабораторного обследования</w:t>
      </w:r>
      <w:r>
        <w:rPr>
          <w:sz w:val="26"/>
          <w:szCs w:val="26"/>
        </w:rPr>
        <w:t xml:space="preserve"> на </w:t>
      </w:r>
      <w:r w:rsidRPr="00263FFC">
        <w:rPr>
          <w:sz w:val="26"/>
          <w:szCs w:val="26"/>
        </w:rPr>
        <w:t>COVID-19</w:t>
      </w:r>
      <w:r w:rsidRPr="00FA764F">
        <w:rPr>
          <w:sz w:val="26"/>
          <w:szCs w:val="26"/>
        </w:rPr>
        <w:t xml:space="preserve"> внебольничных пнев</w:t>
      </w:r>
      <w:r>
        <w:rPr>
          <w:sz w:val="26"/>
          <w:szCs w:val="26"/>
        </w:rPr>
        <w:t xml:space="preserve">моний и лиц с признаками ОРВИ. </w:t>
      </w:r>
    </w:p>
    <w:p w:rsidR="00555724" w:rsidRPr="00687297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подготовить информацию по проведению дезинфекции в подъездах многоквартирных домов,  где имеются очаги </w:t>
      </w:r>
      <w:r w:rsidRPr="00263FFC">
        <w:rPr>
          <w:sz w:val="26"/>
          <w:szCs w:val="26"/>
        </w:rPr>
        <w:t>COVID-19</w:t>
      </w:r>
      <w:r>
        <w:rPr>
          <w:sz w:val="26"/>
          <w:szCs w:val="26"/>
        </w:rPr>
        <w:t>.</w:t>
      </w:r>
    </w:p>
    <w:p w:rsidR="00555724" w:rsidRDefault="00555724" w:rsidP="00263FFC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 xml:space="preserve"> разрешить </w:t>
      </w:r>
      <w:r w:rsidRPr="00263FFC">
        <w:rPr>
          <w:b w:val="0"/>
          <w:bCs w:val="0"/>
          <w:sz w:val="26"/>
          <w:szCs w:val="26"/>
        </w:rPr>
        <w:t>открытие</w:t>
      </w:r>
      <w:r>
        <w:rPr>
          <w:b w:val="0"/>
          <w:bCs w:val="0"/>
          <w:sz w:val="26"/>
          <w:szCs w:val="26"/>
        </w:rPr>
        <w:t>:</w:t>
      </w:r>
    </w:p>
    <w:p w:rsidR="00555724" w:rsidRDefault="00555724" w:rsidP="00263FFC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263FFC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третьей  дежурной</w:t>
      </w:r>
      <w:r w:rsidRPr="00263FFC">
        <w:rPr>
          <w:b w:val="0"/>
          <w:bCs w:val="0"/>
          <w:sz w:val="26"/>
          <w:szCs w:val="26"/>
        </w:rPr>
        <w:t xml:space="preserve"> групп</w:t>
      </w:r>
      <w:r>
        <w:rPr>
          <w:b w:val="0"/>
          <w:bCs w:val="0"/>
          <w:sz w:val="26"/>
          <w:szCs w:val="26"/>
        </w:rPr>
        <w:t>ы  в МАДОУ «Детский сад «Радуга»,</w:t>
      </w:r>
    </w:p>
    <w:p w:rsidR="00555724" w:rsidRDefault="00555724" w:rsidP="00263FFC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  второй дежурной группы в структурном подразделении  МАОУ АГО «АСОШ №1» - детский сад «Березка»,</w:t>
      </w:r>
    </w:p>
    <w:p w:rsidR="00555724" w:rsidRDefault="00555724" w:rsidP="00263FFC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 1 дежурной группы в структурном  подразделении МАОУ «Староартинская СОШ»  - детский сад с. Старые Арти </w:t>
      </w:r>
    </w:p>
    <w:p w:rsidR="00555724" w:rsidRDefault="00555724" w:rsidP="00CB4CEC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 1 дежурной группы в структурном  подразделении МАОУ «Староартинская СОШ»  - детский сад с. Пантелейково,</w:t>
      </w:r>
    </w:p>
    <w:p w:rsidR="00555724" w:rsidRPr="00263FFC" w:rsidRDefault="00555724" w:rsidP="00263FFC">
      <w:pPr>
        <w:pStyle w:val="Heading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263FFC">
        <w:rPr>
          <w:b w:val="0"/>
          <w:bCs w:val="0"/>
          <w:sz w:val="26"/>
          <w:szCs w:val="26"/>
        </w:rPr>
        <w:t xml:space="preserve"> при условии соблюдения противоэпидемических мероприятий по профилактике  от  новой кор</w:t>
      </w:r>
      <w:r>
        <w:rPr>
          <w:b w:val="0"/>
          <w:bCs w:val="0"/>
          <w:sz w:val="26"/>
          <w:szCs w:val="26"/>
        </w:rPr>
        <w:t>онавирусной инфекции (COVID-19).</w:t>
      </w:r>
    </w:p>
    <w:p w:rsidR="00555724" w:rsidRDefault="00555724" w:rsidP="00B51D8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66D61">
        <w:rPr>
          <w:sz w:val="26"/>
          <w:szCs w:val="26"/>
        </w:rPr>
        <w:t>Рекомендовать</w:t>
      </w:r>
      <w:r>
        <w:rPr>
          <w:sz w:val="26"/>
          <w:szCs w:val="26"/>
        </w:rPr>
        <w:t xml:space="preserve"> и.о. </w:t>
      </w:r>
      <w:r w:rsidRPr="00066D61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066D61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</w:t>
      </w:r>
      <w:r>
        <w:rPr>
          <w:sz w:val="26"/>
          <w:szCs w:val="26"/>
        </w:rPr>
        <w:t>Русинову А.В.</w:t>
      </w:r>
      <w:r w:rsidRPr="00066D61">
        <w:rPr>
          <w:sz w:val="26"/>
          <w:szCs w:val="26"/>
        </w:rPr>
        <w:t xml:space="preserve"> обеспечить проведение мониторинга развития ситуации на рынке труда в Артинском городском округе.</w:t>
      </w:r>
    </w:p>
    <w:p w:rsidR="00555724" w:rsidRDefault="00555724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215A06">
        <w:rPr>
          <w:sz w:val="26"/>
          <w:szCs w:val="26"/>
        </w:rPr>
        <w:t>Главному  редактору муниципального автономного учреждения «Редакция газеты «Артинские вести» Балашовой  С.В. обеспечить  информационную работу</w:t>
      </w:r>
      <w:r>
        <w:rPr>
          <w:sz w:val="26"/>
          <w:szCs w:val="26"/>
        </w:rPr>
        <w:t xml:space="preserve"> по информированию населения об очагах </w:t>
      </w:r>
      <w:r w:rsidRPr="008641F6">
        <w:rPr>
          <w:sz w:val="26"/>
          <w:szCs w:val="26"/>
        </w:rPr>
        <w:t>COVID-19</w:t>
      </w:r>
      <w:r w:rsidRPr="00215A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Артинского ГО и по </w:t>
      </w:r>
      <w:r w:rsidRPr="0002703B">
        <w:rPr>
          <w:sz w:val="26"/>
          <w:szCs w:val="26"/>
        </w:rPr>
        <w:t xml:space="preserve">соблюдение </w:t>
      </w:r>
      <w:r>
        <w:rPr>
          <w:sz w:val="26"/>
          <w:szCs w:val="26"/>
        </w:rPr>
        <w:t xml:space="preserve">противоэпидемических мероприятий </w:t>
      </w:r>
      <w:r w:rsidRPr="0002703B">
        <w:rPr>
          <w:sz w:val="26"/>
          <w:szCs w:val="26"/>
        </w:rPr>
        <w:t xml:space="preserve"> от новой коронавирусной инфекции</w:t>
      </w:r>
      <w:r>
        <w:rPr>
          <w:sz w:val="26"/>
          <w:szCs w:val="26"/>
        </w:rPr>
        <w:t xml:space="preserve">  в соответствии с Указами</w:t>
      </w:r>
      <w:r w:rsidRPr="0002703B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убернатора Свердловской области. </w:t>
      </w:r>
    </w:p>
    <w:p w:rsidR="00555724" w:rsidRDefault="00555724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Н</w:t>
      </w:r>
      <w:r w:rsidRPr="000D3997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r w:rsidRPr="000D3997">
        <w:rPr>
          <w:sz w:val="26"/>
          <w:szCs w:val="26"/>
        </w:rPr>
        <w:t xml:space="preserve"> Управления культуры, спорта и молодёжной политики Администрации Артинского ГО</w:t>
      </w:r>
      <w:r w:rsidRPr="004B71C7">
        <w:rPr>
          <w:sz w:val="26"/>
          <w:szCs w:val="26"/>
        </w:rPr>
        <w:t xml:space="preserve"> </w:t>
      </w:r>
      <w:r>
        <w:rPr>
          <w:sz w:val="26"/>
          <w:szCs w:val="26"/>
        </w:rPr>
        <w:t>Богатыревой Н.Е. запретить открытие учреждений культуры для посетителей на территории Артинского ГО  в связи с неблагополучной эпидемиологической ситуацией  по</w:t>
      </w:r>
      <w:r w:rsidRPr="008641F6">
        <w:rPr>
          <w:sz w:val="26"/>
          <w:szCs w:val="26"/>
        </w:rPr>
        <w:t xml:space="preserve">  новой коронавирусной инфекции (COVID-19)</w:t>
      </w:r>
      <w:r>
        <w:rPr>
          <w:sz w:val="26"/>
          <w:szCs w:val="26"/>
        </w:rPr>
        <w:t>;</w:t>
      </w:r>
    </w:p>
    <w:p w:rsidR="00555724" w:rsidRDefault="00555724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</w:t>
      </w:r>
      <w:r w:rsidRPr="00553E7E">
        <w:rPr>
          <w:sz w:val="26"/>
          <w:szCs w:val="26"/>
        </w:rPr>
        <w:t xml:space="preserve"> Главам сельских администраци</w:t>
      </w:r>
      <w:r>
        <w:rPr>
          <w:sz w:val="26"/>
          <w:szCs w:val="26"/>
        </w:rPr>
        <w:t>й Артинского городского округа:</w:t>
      </w:r>
    </w:p>
    <w:p w:rsidR="00555724" w:rsidRDefault="00555724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</w:t>
      </w:r>
      <w:r w:rsidRPr="00553E7E">
        <w:rPr>
          <w:sz w:val="26"/>
          <w:szCs w:val="26"/>
        </w:rPr>
        <w:t xml:space="preserve">обеспечить проведение профилактической работы по строгому соблюдению режима самоизоляции и соблюдение дополнительных мер по защите населения от новой коронавирусной инфекции в соответствии </w:t>
      </w:r>
      <w:r>
        <w:rPr>
          <w:sz w:val="26"/>
          <w:szCs w:val="26"/>
        </w:rPr>
        <w:t>с Указами</w:t>
      </w:r>
      <w:r w:rsidRPr="008B63C2">
        <w:rPr>
          <w:sz w:val="26"/>
          <w:szCs w:val="26"/>
        </w:rPr>
        <w:t xml:space="preserve"> Губернатора</w:t>
      </w:r>
      <w:r>
        <w:rPr>
          <w:sz w:val="26"/>
          <w:szCs w:val="26"/>
        </w:rPr>
        <w:t xml:space="preserve"> Свердловской области на подведомственных территориях;</w:t>
      </w:r>
    </w:p>
    <w:p w:rsidR="00555724" w:rsidRDefault="00555724" w:rsidP="000E6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9.2.на базах Советов при главах сельских администраций создать на местах оперативные штабы по профилактике и контроля выполнения противоэпидемических мероприятий </w:t>
      </w:r>
      <w:r w:rsidRPr="008641F6">
        <w:rPr>
          <w:sz w:val="26"/>
          <w:szCs w:val="26"/>
        </w:rPr>
        <w:t xml:space="preserve">  новой коронавирусной инфекции (COVID-19)</w:t>
      </w:r>
      <w:r>
        <w:rPr>
          <w:sz w:val="26"/>
          <w:szCs w:val="26"/>
        </w:rPr>
        <w:t>.</w:t>
      </w:r>
    </w:p>
    <w:p w:rsidR="00555724" w:rsidRPr="001B66AA" w:rsidRDefault="00555724" w:rsidP="000E6A7A">
      <w:pPr>
        <w:jc w:val="both"/>
        <w:rPr>
          <w:sz w:val="26"/>
          <w:szCs w:val="26"/>
        </w:rPr>
      </w:pPr>
    </w:p>
    <w:p w:rsidR="00555724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                                      </w:t>
      </w:r>
      <w:r w:rsidRPr="001459CD">
        <w:rPr>
          <w:sz w:val="26"/>
          <w:szCs w:val="26"/>
        </w:rPr>
        <w:t xml:space="preserve"> Константинов А.А. </w:t>
      </w:r>
    </w:p>
    <w:p w:rsidR="00555724" w:rsidRPr="001459CD" w:rsidRDefault="00555724" w:rsidP="007B0C26">
      <w:pPr>
        <w:rPr>
          <w:sz w:val="26"/>
          <w:szCs w:val="26"/>
        </w:rPr>
      </w:pPr>
    </w:p>
    <w:p w:rsidR="00555724" w:rsidRPr="00AE2F10" w:rsidRDefault="00555724" w:rsidP="007B0C26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        </w:t>
      </w:r>
      <w:r w:rsidRPr="001459CD">
        <w:rPr>
          <w:sz w:val="26"/>
          <w:szCs w:val="26"/>
        </w:rPr>
        <w:t xml:space="preserve">         Токарев С.А.</w:t>
      </w:r>
    </w:p>
    <w:sectPr w:rsidR="00555724" w:rsidRPr="00AE2F10" w:rsidSect="000E6A7A">
      <w:pgSz w:w="11906" w:h="16838"/>
      <w:pgMar w:top="567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3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4"/>
  </w:num>
  <w:num w:numId="16">
    <w:abstractNumId w:val="16"/>
  </w:num>
  <w:num w:numId="17">
    <w:abstractNumId w:val="14"/>
  </w:num>
  <w:num w:numId="18">
    <w:abstractNumId w:val="31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8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31F81"/>
    <w:rsid w:val="00235F92"/>
    <w:rsid w:val="00245A02"/>
    <w:rsid w:val="00246BAE"/>
    <w:rsid w:val="00251678"/>
    <w:rsid w:val="00253A01"/>
    <w:rsid w:val="0026163D"/>
    <w:rsid w:val="002638D3"/>
    <w:rsid w:val="00263FFC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D5D51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87297"/>
    <w:rsid w:val="006920D6"/>
    <w:rsid w:val="006941D0"/>
    <w:rsid w:val="00695226"/>
    <w:rsid w:val="006A1213"/>
    <w:rsid w:val="006A7FC7"/>
    <w:rsid w:val="006B046E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4F12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A33E2"/>
    <w:rsid w:val="009A4A83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83F70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11C26"/>
    <w:rsid w:val="00E25EE9"/>
    <w:rsid w:val="00E26A30"/>
    <w:rsid w:val="00E42012"/>
    <w:rsid w:val="00E45A22"/>
    <w:rsid w:val="00E54AFE"/>
    <w:rsid w:val="00E55C1E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76DB"/>
    <w:rsid w:val="00F61CAB"/>
    <w:rsid w:val="00F67179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2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Normal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69"/>
    <w:rPr>
      <w:sz w:val="0"/>
      <w:szCs w:val="0"/>
    </w:rPr>
  </w:style>
  <w:style w:type="paragraph" w:customStyle="1" w:styleId="a">
    <w:name w:val="Знак"/>
    <w:basedOn w:val="Normal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Normal"/>
    <w:uiPriority w:val="99"/>
    <w:rsid w:val="00626CEE"/>
    <w:pPr>
      <w:ind w:left="720"/>
    </w:pPr>
  </w:style>
  <w:style w:type="paragraph" w:styleId="ListParagraph">
    <w:name w:val="List Paragraph"/>
    <w:basedOn w:val="Normal"/>
    <w:uiPriority w:val="99"/>
    <w:qFormat/>
    <w:rsid w:val="00310E8D"/>
    <w:pPr>
      <w:ind w:left="720"/>
    </w:pPr>
  </w:style>
  <w:style w:type="paragraph" w:customStyle="1" w:styleId="a0">
    <w:name w:val="Знак Знак Знак Знак"/>
    <w:basedOn w:val="Normal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Normal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2">
    <w:name w:val="Знак Знак Знак Знак Знак Знак Знак Знак Знак Знак Знак Знак Знак Знак Знак Знак"/>
    <w:basedOn w:val="Normal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 Знак Знак Знак Знак Знак Знак Знак Знак"/>
    <w:basedOn w:val="Normal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Normal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3</Pages>
  <Words>1403</Words>
  <Characters>8002</Characters>
  <Application>Microsoft Office Outlook</Application>
  <DocSecurity>0</DocSecurity>
  <Lines>0</Lines>
  <Paragraphs>0</Paragraphs>
  <ScaleCrop>false</ScaleCrop>
  <Company>ApГO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AGO4</dc:creator>
  <cp:keywords/>
  <dc:description/>
  <cp:lastModifiedBy>ORG4</cp:lastModifiedBy>
  <cp:revision>4</cp:revision>
  <cp:lastPrinted>2020-07-22T09:06:00Z</cp:lastPrinted>
  <dcterms:created xsi:type="dcterms:W3CDTF">2020-07-22T08:01:00Z</dcterms:created>
  <dcterms:modified xsi:type="dcterms:W3CDTF">2020-07-22T11:00:00Z</dcterms:modified>
</cp:coreProperties>
</file>